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360F00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360F00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การรับแจ้งการย้ายออกและย้ายเข้าในเขตสำนักทะเบียนเดียวกัน</w:t>
      </w:r>
    </w:p>
    <w:p w:rsidR="00D239AD" w:rsidRPr="00360F00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60F00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360F00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360F0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360F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360F00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เทศบาลตำบลกระสัง อำเภอกระสัง จังหวัดบุรีรัมย์</w:t>
      </w:r>
    </w:p>
    <w:p w:rsidR="00D239AD" w:rsidRPr="00360F00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60F00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360F0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360F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360F00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360F00" w:rsidRDefault="00586279" w:rsidP="00D239AD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60F00">
        <w:rPr>
          <w:rFonts w:ascii="TH SarabunPSK" w:hAnsi="TH SarabunPSK" w:cs="TH SarabunPSK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360F00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360F00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:</w:t>
      </w:r>
      <w:r w:rsidRPr="00360F00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60F00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การรับแจ้งการย้ายออกและย้ายเข้าในเขตสำนักทะเบียนเดียวกัน</w:t>
      </w:r>
    </w:p>
    <w:p w:rsidR="00132E1B" w:rsidRPr="00360F00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60F00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เทศบาลตำบลกระสัง อำเภอกระสัง จังหวัดบุรีรัมย์</w:t>
      </w:r>
    </w:p>
    <w:p w:rsidR="00132E1B" w:rsidRPr="00360F00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60F00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360F00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60F00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รับแจ้ง</w:t>
      </w:r>
      <w:r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360F00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60F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360F00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360F00" w:rsidTr="008C1396">
        <w:tc>
          <w:tcPr>
            <w:tcW w:w="675" w:type="dxa"/>
          </w:tcPr>
          <w:p w:rsidR="00394708" w:rsidRPr="00360F00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60F0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60F00" w:rsidRDefault="00394708" w:rsidP="00360F00">
            <w:pPr>
              <w:rPr>
                <w:rFonts w:ascii="TH SarabunPSK" w:hAnsi="TH SarabunPSK" w:cs="TH SarabunPSK" w:hint="cs"/>
                <w:iCs/>
                <w:noProof/>
                <w:sz w:val="32"/>
                <w:szCs w:val="32"/>
                <w:lang w:bidi="th-TH"/>
              </w:rPr>
            </w:pPr>
            <w:r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ระเบียบสำนักทะเบียนกลาง ว่าด้วยการจัดทำทะเบียนราษฎร พ</w:t>
            </w:r>
            <w:r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2535 </w:t>
            </w:r>
            <w:r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รวมฉบับแก้ไขเพิ่มเติมถึงฉบับที่ </w:t>
            </w:r>
            <w:r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5 </w:t>
            </w:r>
          </w:p>
          <w:p w:rsidR="00394708" w:rsidRPr="00360F00" w:rsidRDefault="00394708" w:rsidP="00360F00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2551</w:t>
            </w:r>
          </w:p>
        </w:tc>
      </w:tr>
    </w:tbl>
    <w:p w:rsidR="003F4A0D" w:rsidRPr="00360F00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360F00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บริการทั่วไป</w:t>
      </w:r>
      <w:r w:rsidR="00C81DB8"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360F00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60F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360F0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81DB8" w:rsidRPr="00360F00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ส่วนภูมิภาค</w:t>
      </w:r>
      <w:r w:rsidR="00C81DB8" w:rsidRPr="00360F00">
        <w:rPr>
          <w:rFonts w:ascii="TH SarabunPSK" w:hAnsi="TH SarabunPSK" w:cs="TH SarabunPSK"/>
          <w:noProof/>
          <w:sz w:val="32"/>
          <w:szCs w:val="32"/>
        </w:rPr>
        <w:t xml:space="preserve">, </w:t>
      </w:r>
      <w:r w:rsidR="00C81DB8" w:rsidRPr="00360F00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ท้องถิ่น</w:t>
      </w:r>
      <w:r w:rsidR="00C81DB8" w:rsidRPr="00360F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77AEA" w:rsidRPr="00360F00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60F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360F00">
        <w:rPr>
          <w:rFonts w:ascii="TH SarabunPSK" w:hAnsi="TH SarabunPSK" w:cs="TH SarabunPSK"/>
          <w:noProof/>
          <w:sz w:val="32"/>
          <w:szCs w:val="32"/>
        </w:rPr>
        <w:t>-</w:t>
      </w:r>
      <w:r w:rsidR="00C77AEA" w:rsidRPr="00360F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360F00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60F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360F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360F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60F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1DB8" w:rsidRPr="00360F00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360F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360F00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  <w:r w:rsidRPr="00360F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075E4A" w:rsidRPr="00360F00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60F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360F0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60F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360F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81DB8" w:rsidRPr="00360F00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360F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360F0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60F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360F00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360F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360F0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60F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360F00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360F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760D0B" w:rsidRPr="00360F00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60F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360F00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การรับแจ้งการย้ายออกและย้ายเข้าในเขตสำนักทะเบียนเดียวกัน</w:t>
      </w:r>
      <w:r w:rsidR="00094F82" w:rsidRPr="00360F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77AEA" w:rsidRPr="00360F00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360F00" w:rsidTr="009B7715">
        <w:tc>
          <w:tcPr>
            <w:tcW w:w="675" w:type="dxa"/>
          </w:tcPr>
          <w:p w:rsidR="00094F82" w:rsidRPr="00360F00" w:rsidRDefault="00094F82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5223AF" w:rsidRPr="00360F0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360F00" w:rsidRDefault="00A13B6C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360F00">
              <w:rPr>
                <w:rFonts w:ascii="TH SarabunPSK" w:hAnsi="TH SarabunPSK" w:cs="TH SarabunPSK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สำนักทะเบียนท้องถิ่นเทศบาลตำบลกระสัง  อำเภอกระสัง  จังหวัดบุรีรัมย์</w:t>
            </w:r>
            <w:r w:rsidR="00094F82"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094F82"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360F00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  <w:lang w:bidi="th-TH"/>
              </w:rPr>
              <w:t xml:space="preserve">    </w:t>
            </w:r>
            <w:r w:rsidR="00094F82"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 ณ หน่วยงาน</w:t>
            </w:r>
          </w:p>
          <w:p w:rsidR="00094F82" w:rsidRPr="00360F00" w:rsidRDefault="00A13B6C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094F82"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="00094F82"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  <w:p w:rsidR="00313D38" w:rsidRPr="00360F00" w:rsidRDefault="00A13B6C" w:rsidP="009B7715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575FAF"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แห่งท้องที่ที่ผู้ย้ายที่อยู่มีชื่อในทะเบียนบ้าน และบ้านหลังที่จะย้ายเข้าอยู่ตั้งอยู่ในเขตสำนักทะเบียนเดียวกัน</w:t>
            </w:r>
            <w:r w:rsidR="00575FAF" w:rsidRPr="00360F0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18441F" w:rsidRPr="00360F00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Pr="00360F00" w:rsidRDefault="00360F00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tab/>
      </w:r>
      <w:r w:rsidR="00575FAF" w:rsidRPr="00360F00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="00575FAF" w:rsidRPr="00360F00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ผู้แจ้ง ได้แก่ เจ้าบ้าน หรือผู้ที่ได้รับมอบหมาย</w:t>
      </w:r>
      <w:r w:rsidR="00575FAF" w:rsidRPr="00360F00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575FAF" w:rsidRPr="00360F00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="00575FAF" w:rsidRPr="00360F00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ระยะเวลาการแจ้งภายใน ๑๕ วันนับแต่วันที่ย้ายเข้าอยู่ในบ้าน</w:t>
      </w:r>
      <w:r w:rsidR="00575FAF" w:rsidRPr="00360F00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575FAF" w:rsidRPr="00360F00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="00575FAF" w:rsidRPr="00360F00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เงื่อนไข</w:t>
      </w:r>
      <w:r w:rsidR="00575FAF" w:rsidRPr="00360F00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575FAF" w:rsidRPr="00360F00">
        <w:rPr>
          <w:rFonts w:ascii="TH SarabunPSK" w:hAnsi="TH SarabunPSK" w:cs="TH SarabunPSK"/>
          <w:noProof/>
          <w:sz w:val="32"/>
          <w:szCs w:val="32"/>
        </w:rPr>
        <w:t xml:space="preserve">(1) </w:t>
      </w:r>
      <w:r w:rsidR="00575FAF" w:rsidRPr="00360F00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="00575FAF" w:rsidRPr="00360F00">
        <w:rPr>
          <w:rFonts w:ascii="TH SarabunPSK" w:hAnsi="TH SarabunPSK" w:cs="TH SarabunPSK"/>
          <w:noProof/>
          <w:sz w:val="32"/>
          <w:szCs w:val="32"/>
        </w:rPr>
        <w:t>15</w:t>
      </w:r>
      <w:r w:rsidR="00575FAF" w:rsidRPr="00360F00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  <w:r w:rsidR="00575FAF" w:rsidRPr="00360F00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575FAF" w:rsidRPr="00360F00">
        <w:rPr>
          <w:rFonts w:ascii="TH SarabunPSK" w:hAnsi="TH SarabunPSK" w:cs="TH SarabunPSK"/>
          <w:noProof/>
          <w:sz w:val="32"/>
          <w:szCs w:val="32"/>
        </w:rPr>
        <w:t xml:space="preserve">(2) </w:t>
      </w:r>
      <w:r w:rsidR="00575FAF" w:rsidRPr="00360F00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="00575FAF" w:rsidRPr="00360F00">
        <w:rPr>
          <w:rFonts w:ascii="TH SarabunPSK" w:hAnsi="TH SarabunPSK" w:cs="TH SarabunPSK"/>
          <w:noProof/>
          <w:sz w:val="32"/>
          <w:szCs w:val="32"/>
        </w:rPr>
        <w:t xml:space="preserve">90 </w:t>
      </w:r>
      <w:r w:rsidR="00575FAF" w:rsidRPr="00360F00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วัน </w:t>
      </w:r>
      <w:r w:rsidR="00575FAF" w:rsidRPr="00360F00">
        <w:rPr>
          <w:rFonts w:ascii="TH SarabunPSK" w:hAnsi="TH SarabunPSK" w:cs="TH SarabunPSK"/>
          <w:noProof/>
          <w:sz w:val="32"/>
          <w:szCs w:val="32"/>
        </w:rPr>
        <w:t>(</w:t>
      </w:r>
      <w:r w:rsidR="00575FAF" w:rsidRPr="00360F00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ทั้งนี้ การหารือต้องส่งให้สำนักทะเบียนกลาง ภายใน </w:t>
      </w:r>
      <w:r w:rsidR="00575FAF" w:rsidRPr="00360F00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="00575FAF" w:rsidRPr="00360F00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 นับแต่วันที่รับเรื่อง</w:t>
      </w:r>
      <w:r w:rsidR="00575FAF" w:rsidRPr="00360F00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="00575FAF" w:rsidRPr="00360F00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โดยส่งผ่านสำนักทะเบียนจังหวัด เพื่อส่งให้สำนักทะเบียนกลาง เพื่อตอบข้อหารือ</w:t>
      </w:r>
      <w:r w:rsidR="00575FAF" w:rsidRPr="00360F00">
        <w:rPr>
          <w:rFonts w:ascii="TH SarabunPSK" w:hAnsi="TH SarabunPSK" w:cs="TH SarabunPSK"/>
          <w:noProof/>
          <w:sz w:val="32"/>
          <w:szCs w:val="32"/>
          <w:cs/>
          <w:lang w:bidi="th-TH"/>
        </w:rPr>
        <w:lastRenderedPageBreak/>
        <w:t>ดังกล่าวต่อไป</w:t>
      </w:r>
      <w:r w:rsidR="00575FAF" w:rsidRPr="00360F00">
        <w:rPr>
          <w:rFonts w:ascii="TH SarabunPSK" w:hAnsi="TH SarabunPSK" w:cs="TH SarabunPSK"/>
          <w:noProof/>
          <w:sz w:val="32"/>
          <w:szCs w:val="32"/>
        </w:rPr>
        <w:br/>
      </w:r>
    </w:p>
    <w:p w:rsidR="0065175D" w:rsidRPr="00360F00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360F00" w:rsidTr="00313D38">
        <w:trPr>
          <w:tblHeader/>
        </w:trPr>
        <w:tc>
          <w:tcPr>
            <w:tcW w:w="675" w:type="dxa"/>
            <w:vAlign w:val="center"/>
          </w:tcPr>
          <w:p w:rsidR="00313D38" w:rsidRPr="00360F00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360F00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360F00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360F00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360F00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360F00" w:rsidRDefault="00313D38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360F00" w:rsidTr="00313D38">
        <w:tc>
          <w:tcPr>
            <w:tcW w:w="675" w:type="dxa"/>
            <w:vAlign w:val="center"/>
          </w:tcPr>
          <w:p w:rsidR="00313D38" w:rsidRPr="00360F00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360F0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360F00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360F00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360F00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13D38" w:rsidRPr="00360F00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360F00" w:rsidRDefault="00313D38" w:rsidP="00452B6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360F00" w:rsidRDefault="00313D38" w:rsidP="00452B6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สำนักทะเบียนอำเภอ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13D38" w:rsidRPr="00360F00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13D38" w:rsidRPr="00360F00" w:rsidTr="00313D38">
        <w:tc>
          <w:tcPr>
            <w:tcW w:w="675" w:type="dxa"/>
            <w:vAlign w:val="center"/>
          </w:tcPr>
          <w:p w:rsidR="00313D38" w:rsidRPr="00360F00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360F0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360F00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360F00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360F00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นายทะเบียนพิจารณา รับแจ้ง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ไม่รับแจ้ง และแจ้งผลการพิจารณา</w:t>
            </w:r>
          </w:p>
          <w:p w:rsidR="00313D38" w:rsidRPr="00360F00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360F00" w:rsidRDefault="00313D38" w:rsidP="00452B6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360F00" w:rsidRDefault="00313D38" w:rsidP="00452B6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สำนักทะเบียนอำเภอ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13D38" w:rsidRPr="00360F00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26ED0" w:rsidRPr="00360F0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360F00">
        <w:rPr>
          <w:rFonts w:ascii="TH SarabunPSK" w:hAnsi="TH SarabunPSK" w:cs="TH SarabunPSK"/>
          <w:noProof/>
          <w:sz w:val="32"/>
          <w:szCs w:val="32"/>
        </w:rPr>
        <w:t xml:space="preserve">20 </w:t>
      </w:r>
      <w:r w:rsidR="009B68CC" w:rsidRPr="00360F00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</w:p>
    <w:p w:rsidR="008E2900" w:rsidRPr="00360F00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360F00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360F00" w:rsidRDefault="009B68CC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0F00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360F00" w:rsidRDefault="008E2900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734" w:rsidRPr="00360F00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360F00" w:rsidRDefault="00452B6B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360F00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360F00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360F00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360F00" w:rsidRDefault="00452B6B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360F00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360F00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360F00" w:rsidRDefault="003C25A4" w:rsidP="00452B6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360F00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360F00" w:rsidTr="004E651F">
        <w:trPr>
          <w:jc w:val="center"/>
        </w:trPr>
        <w:tc>
          <w:tcPr>
            <w:tcW w:w="675" w:type="dxa"/>
            <w:vAlign w:val="center"/>
          </w:tcPr>
          <w:p w:rsidR="00452B6B" w:rsidRPr="00360F00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360F0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360F00" w:rsidRDefault="00AC4ACB" w:rsidP="00452B6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360F00" w:rsidRDefault="00AC4ACB" w:rsidP="00452B6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360F00" w:rsidRDefault="00AC4ACB" w:rsidP="00452B6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360F00" w:rsidRDefault="00AC4ACB" w:rsidP="00452B6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360F00" w:rsidRDefault="00AC4ACB" w:rsidP="00452B6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360F00" w:rsidRDefault="00AC4ACB" w:rsidP="00452B6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ผู้แจ้ง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360F00" w:rsidTr="004E651F">
        <w:trPr>
          <w:jc w:val="center"/>
        </w:trPr>
        <w:tc>
          <w:tcPr>
            <w:tcW w:w="675" w:type="dxa"/>
            <w:vAlign w:val="center"/>
          </w:tcPr>
          <w:p w:rsidR="00452B6B" w:rsidRPr="00360F00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360F0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360F00" w:rsidRDefault="00AC4ACB" w:rsidP="00452B6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360F00" w:rsidRDefault="00AC4ACB" w:rsidP="00452B6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360F00" w:rsidRDefault="00AC4ACB" w:rsidP="00452B6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360F00" w:rsidRDefault="00AC4ACB" w:rsidP="00452B6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360F00" w:rsidRDefault="00AC4ACB" w:rsidP="00452B6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360F00" w:rsidRDefault="00AC4ACB" w:rsidP="00452B6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เจ้าบ้านที่ยินยอมให้ย้ายเข้า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360F00" w:rsidTr="004E651F">
        <w:trPr>
          <w:jc w:val="center"/>
        </w:trPr>
        <w:tc>
          <w:tcPr>
            <w:tcW w:w="675" w:type="dxa"/>
            <w:vAlign w:val="center"/>
          </w:tcPr>
          <w:p w:rsidR="00452B6B" w:rsidRPr="00360F00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360F0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360F00" w:rsidRDefault="00AC4ACB" w:rsidP="00452B6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360F00" w:rsidRDefault="00AC4ACB" w:rsidP="00452B6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360F00" w:rsidRDefault="00AC4ACB" w:rsidP="00452B6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360F00" w:rsidRDefault="00AC4ACB" w:rsidP="00452B6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360F00" w:rsidRDefault="00AC4ACB" w:rsidP="00452B6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360F00" w:rsidRDefault="00AC4ACB" w:rsidP="00452B6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ของผู้ย้ายที่อยู่ถ้ามี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422EAB" w:rsidRPr="00360F00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360F00" w:rsidRDefault="00452B6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360F00" w:rsidTr="004E651F">
        <w:trPr>
          <w:tblHeader/>
        </w:trPr>
        <w:tc>
          <w:tcPr>
            <w:tcW w:w="675" w:type="dxa"/>
            <w:vAlign w:val="center"/>
          </w:tcPr>
          <w:p w:rsidR="00422EAB" w:rsidRPr="00360F00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360F00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360F00" w:rsidRDefault="004E651F" w:rsidP="001B2D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  <w:lang w:bidi="th-TH"/>
              </w:rPr>
            </w:pP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360F00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360F00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360F00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360F00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60F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360F00" w:rsidTr="004E651F">
        <w:tc>
          <w:tcPr>
            <w:tcW w:w="675" w:type="dxa"/>
            <w:vAlign w:val="center"/>
          </w:tcPr>
          <w:p w:rsidR="00AC4ACB" w:rsidRPr="00360F00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360F0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360F00" w:rsidRDefault="00AC4ACB" w:rsidP="00AC4AC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สำเนาทะเบียนบ้านฉบับเจ้าบ้าน ท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.14</w:t>
            </w:r>
          </w:p>
        </w:tc>
        <w:tc>
          <w:tcPr>
            <w:tcW w:w="1843" w:type="dxa"/>
          </w:tcPr>
          <w:p w:rsidR="00AC4ACB" w:rsidRPr="00360F00" w:rsidRDefault="00AC4ACB" w:rsidP="00AC4AC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สำนักทะเบียนอำเภอ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AC4ACB" w:rsidRPr="00360F00" w:rsidRDefault="00AC4ACB" w:rsidP="00AC4AC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360F00" w:rsidRDefault="00AC4ACB" w:rsidP="00AC4AC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360F00" w:rsidRDefault="00AC4ACB" w:rsidP="00AC4AC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360F00" w:rsidRDefault="00AC4ACB" w:rsidP="00AC4AC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ของบ้านที่่ย้ายออก และที่ย้ายเข้า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360F00" w:rsidTr="004E651F">
        <w:tc>
          <w:tcPr>
            <w:tcW w:w="675" w:type="dxa"/>
            <w:vAlign w:val="center"/>
          </w:tcPr>
          <w:p w:rsidR="00AC4ACB" w:rsidRPr="00360F00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360F0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360F00" w:rsidRDefault="00AC4ACB" w:rsidP="00AC4AC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ใบรับแจ้งการย้ายออกตามแบบ 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ท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.6 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ตอนหน้า</w:t>
            </w:r>
          </w:p>
        </w:tc>
        <w:tc>
          <w:tcPr>
            <w:tcW w:w="1843" w:type="dxa"/>
          </w:tcPr>
          <w:p w:rsidR="00AC4ACB" w:rsidRPr="00360F00" w:rsidRDefault="00AC4ACB" w:rsidP="00AC4AC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สำนักทะเบียนอำเภอ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ทะเบียนท้องถิ่น</w:t>
            </w:r>
          </w:p>
        </w:tc>
        <w:tc>
          <w:tcPr>
            <w:tcW w:w="1559" w:type="dxa"/>
          </w:tcPr>
          <w:p w:rsidR="00AC4ACB" w:rsidRPr="00360F00" w:rsidRDefault="00AC4ACB" w:rsidP="00AC4AC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</w:t>
            </w:r>
          </w:p>
        </w:tc>
        <w:tc>
          <w:tcPr>
            <w:tcW w:w="1701" w:type="dxa"/>
          </w:tcPr>
          <w:p w:rsidR="00AC4ACB" w:rsidRPr="00360F00" w:rsidRDefault="00AC4ACB" w:rsidP="00AC4AC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360F00" w:rsidRDefault="00AC4ACB" w:rsidP="00AC4AC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360F00" w:rsidRDefault="00AC4ACB" w:rsidP="00AC4ACB">
            <w:pPr>
              <w:rPr>
                <w:rFonts w:ascii="TH SarabunPSK" w:hAnsi="TH SarabunPSK" w:cs="TH SarabunPSK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กรณีแจ้งย้ายกับ กำนัน ผู้ใหญ่บ้าน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6C6C22" w:rsidRPr="00360F00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360F00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360F00" w:rsidTr="00090552">
        <w:tc>
          <w:tcPr>
            <w:tcW w:w="534" w:type="dxa"/>
          </w:tcPr>
          <w:p w:rsidR="00A13B6C" w:rsidRPr="00360F00" w:rsidRDefault="00A13B6C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360F0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360F00" w:rsidRDefault="00A13B6C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ไม่เสียค่าธรรมเนียม</w:t>
            </w:r>
          </w:p>
          <w:p w:rsidR="00E90756" w:rsidRPr="00360F00" w:rsidRDefault="000F1309" w:rsidP="00E9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360F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360F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 w:rsidR="00F5490C"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360F00" w:rsidRDefault="00E90756" w:rsidP="00360F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360F00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  <w:r w:rsidR="000F1309" w:rsidRPr="00360F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360F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:rsidR="008E2900" w:rsidRPr="00360F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360F00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360F00" w:rsidTr="00C1539D">
        <w:tc>
          <w:tcPr>
            <w:tcW w:w="534" w:type="dxa"/>
          </w:tcPr>
          <w:p w:rsidR="00EA6950" w:rsidRPr="00360F00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360F0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360F00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360F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สำนักงานเทศบาลตำบลกระสัง  อำเภอกระสัง  จังหวัดบุรีรัมย์  หมายเลขโทรศัพท์ 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0 4469 1508  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หรือ 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www.kscity.go.th</w:t>
            </w:r>
            <w:r w:rsidRPr="00360F0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60F0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360F0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360F00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360F00" w:rsidTr="00C1539D">
        <w:tc>
          <w:tcPr>
            <w:tcW w:w="534" w:type="dxa"/>
          </w:tcPr>
          <w:p w:rsidR="00EA6950" w:rsidRPr="00360F00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360F0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360F00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360F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360F0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60F0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360F0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360F00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( </w:t>
            </w:r>
            <w:r w:rsidRPr="00360F00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360F00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 </w:t>
            </w:r>
            <w:r w:rsidRPr="00360F00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360F00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360F00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360F00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360F00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360F00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360F00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360F00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.1111 </w:t>
            </w:r>
            <w:r w:rsidRPr="00360F00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360F00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 </w:t>
            </w:r>
            <w:r w:rsidRPr="00360F00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360F00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360F00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360F00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Pr="00360F00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360F00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360F00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360F00" w:rsidRDefault="00F064C0" w:rsidP="00686AAA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60F0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Pr="00360F00" w:rsidRDefault="00C1539D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360F00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60F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360F00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60F00">
        <w:rPr>
          <w:rFonts w:ascii="TH SarabunPSK" w:hAnsi="TH SarabunPSK" w:cs="TH SarabunPSK"/>
          <w:noProof/>
          <w:sz w:val="32"/>
          <w:szCs w:val="32"/>
        </w:rPr>
        <w:t>-</w:t>
      </w:r>
    </w:p>
    <w:p w:rsidR="0064558D" w:rsidRPr="00360F00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360F00" w:rsidTr="0064558D">
        <w:tc>
          <w:tcPr>
            <w:tcW w:w="1418" w:type="dxa"/>
          </w:tcPr>
          <w:p w:rsidR="0064558D" w:rsidRPr="00360F00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60F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360F00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02/09/2558</w:t>
            </w:r>
          </w:p>
        </w:tc>
      </w:tr>
      <w:tr w:rsidR="0064558D" w:rsidRPr="00360F00" w:rsidTr="0064558D">
        <w:tc>
          <w:tcPr>
            <w:tcW w:w="1418" w:type="dxa"/>
          </w:tcPr>
          <w:p w:rsidR="0064558D" w:rsidRPr="00360F00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60F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360F00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. (OPDC)</w:t>
            </w:r>
          </w:p>
        </w:tc>
      </w:tr>
      <w:tr w:rsidR="0064558D" w:rsidRPr="00360F00" w:rsidTr="0064558D">
        <w:tc>
          <w:tcPr>
            <w:tcW w:w="1418" w:type="dxa"/>
          </w:tcPr>
          <w:p w:rsidR="0064558D" w:rsidRPr="00360F00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60F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360F00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เทศบาลตำบลกระสัง อำเภอกระสัง จังหวัดบุรีรัมย์ สถ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มท</w:t>
            </w: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</w:tc>
      </w:tr>
      <w:tr w:rsidR="0064558D" w:rsidRPr="00360F00" w:rsidTr="0064558D">
        <w:tc>
          <w:tcPr>
            <w:tcW w:w="1418" w:type="dxa"/>
          </w:tcPr>
          <w:p w:rsidR="0064558D" w:rsidRPr="00360F00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60F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360F00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4558D" w:rsidRPr="00360F00" w:rsidTr="0064558D">
        <w:tc>
          <w:tcPr>
            <w:tcW w:w="1418" w:type="dxa"/>
          </w:tcPr>
          <w:p w:rsidR="0064558D" w:rsidRPr="00360F00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60F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360F00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60F0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64558D" w:rsidRPr="00360F00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360F00" w:rsidRDefault="00982CD7" w:rsidP="00982CD7">
      <w:pPr>
        <w:pStyle w:val="a5"/>
        <w:spacing w:after="0" w:line="240" w:lineRule="auto"/>
        <w:ind w:left="426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D51311" w:rsidRPr="00360F00" w:rsidRDefault="00D51311" w:rsidP="00D51311">
      <w:pPr>
        <w:spacing w:after="0" w:line="240" w:lineRule="auto"/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3F4A0D" w:rsidRPr="00360F00" w:rsidRDefault="003F4A0D" w:rsidP="00EF0DAF">
      <w:pPr>
        <w:spacing w:after="0" w:line="240" w:lineRule="auto"/>
        <w:jc w:val="right"/>
        <w:rPr>
          <w:rFonts w:ascii="TH SarabunPSK" w:hAnsi="TH SarabunPSK" w:cs="TH SarabunPSK"/>
          <w:color w:val="0D0D0D" w:themeColor="text1" w:themeTint="F2"/>
          <w:cs/>
          <w:lang w:bidi="th-TH"/>
        </w:rPr>
      </w:pPr>
    </w:p>
    <w:sectPr w:rsidR="003F4A0D" w:rsidRPr="00360F00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32C" w:rsidRDefault="009A632C" w:rsidP="00C81DB8">
      <w:pPr>
        <w:spacing w:after="0" w:line="240" w:lineRule="auto"/>
      </w:pPr>
      <w:r>
        <w:separator/>
      </w:r>
    </w:p>
  </w:endnote>
  <w:endnote w:type="continuationSeparator" w:id="0">
    <w:p w:rsidR="009A632C" w:rsidRDefault="009A632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32C" w:rsidRDefault="009A632C" w:rsidP="00C81DB8">
      <w:pPr>
        <w:spacing w:after="0" w:line="240" w:lineRule="auto"/>
      </w:pPr>
      <w:r>
        <w:separator/>
      </w:r>
    </w:p>
  </w:footnote>
  <w:footnote w:type="continuationSeparator" w:id="0">
    <w:p w:rsidR="009A632C" w:rsidRDefault="009A632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586279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156DE2">
          <w:rPr>
            <w:noProof/>
          </w:rPr>
          <w:t>3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56D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56DE2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60F00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86279"/>
    <w:rsid w:val="00593E8D"/>
    <w:rsid w:val="005C6B68"/>
    <w:rsid w:val="00600A25"/>
    <w:rsid w:val="006437C0"/>
    <w:rsid w:val="00643AB7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A632C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EA45C-DE2E-4C1F-8C40-0895E3C1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Krasang</cp:lastModifiedBy>
  <cp:revision>4</cp:revision>
  <cp:lastPrinted>2015-09-02T04:19:00Z</cp:lastPrinted>
  <dcterms:created xsi:type="dcterms:W3CDTF">2015-09-02T04:19:00Z</dcterms:created>
  <dcterms:modified xsi:type="dcterms:W3CDTF">2015-09-02T04:19:00Z</dcterms:modified>
</cp:coreProperties>
</file>