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3163DD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3163DD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D239AD" w:rsidRPr="003163DD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163DD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3163DD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3163DD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3163D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D239AD" w:rsidRPr="003163DD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3163DD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3163D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3163DD" w:rsidRDefault="00460DAA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163DD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3163DD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3163DD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3163D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132E1B" w:rsidRPr="003163DD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132E1B" w:rsidRPr="003163DD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3163DD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รับแจ้ง</w:t>
      </w: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3163DD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3163DD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3163DD" w:rsidTr="008C1396">
        <w:tc>
          <w:tcPr>
            <w:tcW w:w="675" w:type="dxa"/>
          </w:tcPr>
          <w:p w:rsidR="00394708" w:rsidRPr="003163DD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163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3163DD" w:rsidRDefault="00394708" w:rsidP="003163DD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พระราชบัญญัติภาษีบำรงุท้องที่ พ</w:t>
            </w:r>
            <w:r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.2508</w:t>
            </w:r>
          </w:p>
        </w:tc>
      </w:tr>
    </w:tbl>
    <w:p w:rsidR="003F4A0D" w:rsidRPr="003163DD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3163DD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3163D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3163DD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3163DD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3163DD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3163D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163D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3163DD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163D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  <w:r w:rsidRPr="003163D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75E4A" w:rsidRPr="003163DD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3163D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3163DD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3163D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3163DD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3163D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3163DD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60D0B" w:rsidRPr="003163DD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การรับชำระภาษีบำรุงท้องที่</w:t>
      </w:r>
      <w:r w:rsidR="00094F82" w:rsidRPr="003163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3163DD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3163DD" w:rsidTr="009B7715">
        <w:tc>
          <w:tcPr>
            <w:tcW w:w="675" w:type="dxa"/>
          </w:tcPr>
          <w:p w:rsidR="00094F82" w:rsidRPr="003163DD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3163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3163DD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3163DD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กองคลัง  เทศบาลตำบลกระสัง  อำเภอกระสัง  จังหวัดบุรีรัมย์</w:t>
            </w:r>
            <w:r w:rsidR="00094F82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094F82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3163DD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094F82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="00094F82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="00094F82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  <w:p w:rsidR="00313D38" w:rsidRPr="003163DD" w:rsidRDefault="00A13B6C" w:rsidP="009B7715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3163D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18441F" w:rsidRPr="003163DD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3163DD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พระราชบัญญัติภาษีบำรุงท้องที่ พ</w:t>
      </w:r>
      <w:r w:rsidRPr="003163DD">
        <w:rPr>
          <w:rFonts w:ascii="TH SarabunPSK" w:hAnsi="TH SarabunPSK" w:cs="TH SarabunPSK"/>
          <w:noProof/>
          <w:sz w:val="32"/>
          <w:szCs w:val="32"/>
        </w:rPr>
        <w:t>.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. 2508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 โดยมีหลักเกณฑ์แล่ะขั้นตอน ดังนี้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การติดต่อขอชำระภาษีบำรุงท้องที่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1.1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การยื่นแบบแสดงรายการที่ดิน กรณีผู้ที่เป็นเจ้าของที่ดินในวันที่ </w:t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มกราคม ของปีที่มีการตีราคาปานกลางที่ดิน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(1)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ผู้มีหน้าที่เสียภาษีหรือเจ้าของที่ดินยื่นแบบแสดงรายการที่ดิน </w:t>
      </w:r>
      <w:r w:rsidRPr="003163DD">
        <w:rPr>
          <w:rFonts w:ascii="TH SarabunPSK" w:hAnsi="TH SarabunPSK" w:cs="TH SarabunPSK"/>
          <w:noProof/>
          <w:sz w:val="32"/>
          <w:szCs w:val="32"/>
        </w:rPr>
        <w:t>(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ภบท</w:t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.5)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(3)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ผู้มีหน้าที่เสียภาษีหรือเจ้าของที่ดินจะต้องเสียภาษีภายในเดือนเมษายนของทุกปี เว้นแต่กรณีได้รับใบแจ้งการประเมินหลังเดือนมีนาคม ต้องชำระภาษีภายใน </w:t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 นับแต่วันที่ได้รับแจ้งการประเมิน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1.2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 (1)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เจ้าของที่ดินยื่นคำร้องตามแบบ ภบท</w:t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.5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 ภบท</w:t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.8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แล้วแต่กรณี พร้อมด้วยหลักฐานต่อเจ้าพนักงานประเมินภายในกำหนด </w:t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 นับแต่วันได้รับโอนหรือมีการเปลี่ยนแปลง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Pr="003163DD">
        <w:rPr>
          <w:rFonts w:ascii="TH SarabunPSK" w:hAnsi="TH SarabunPSK" w:cs="TH SarabunPSK"/>
          <w:noProof/>
          <w:sz w:val="32"/>
          <w:szCs w:val="32"/>
        </w:rPr>
        <w:lastRenderedPageBreak/>
        <w:br/>
        <w:t xml:space="preserve"> </w:t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เมื่อเจ้าหน้าที่ได้รับแบบแล้ว จะออกใบรับไว้ให้เป็นหลักฐาน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(3)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1.3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(1)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เจ้าของที่ดินยื่นคำร้องตามแบบ ภบท</w:t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.8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พร้อมด้วยหลักฐานต่อเจ้าพนักงานประเมินภายในกำหนด </w:t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 นับแต่วันที่มีการเปลี่ยนแปลงการใช้ที่ดิน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เมื่อเจ้าหน้าที่ได้รับแบบแล้ว จะออกใบรับไว้ให้เป็นหลักฐาน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(3)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(4)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กรณีเจ้าของที่ดินไม่เห็นพ้องด้วยกับราคาปานกลางที่ดิน หรือเมื่อได้รับแจ้งการประเมินภาษีบำรุงท้องที่แล้ว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โดยยื่นอุทธรณ์ผ่านเจ้าพนักงานประเมินภายใน </w:t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3163DD">
        <w:rPr>
          <w:rFonts w:ascii="TH SarabunPSK" w:hAnsi="TH SarabunPSK" w:cs="TH SarabunPSK"/>
          <w:noProof/>
          <w:sz w:val="32"/>
          <w:szCs w:val="32"/>
        </w:rPr>
        <w:t>/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3163DD">
        <w:rPr>
          <w:rFonts w:ascii="TH SarabunPSK" w:hAnsi="TH SarabunPSK" w:cs="TH SarabunPSK"/>
          <w:noProof/>
          <w:sz w:val="32"/>
          <w:szCs w:val="32"/>
        </w:rPr>
        <w:t>/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3163DD">
        <w:rPr>
          <w:rFonts w:ascii="TH SarabunPSK" w:hAnsi="TH SarabunPSK" w:cs="TH SarabunPSK"/>
          <w:noProof/>
          <w:sz w:val="32"/>
          <w:szCs w:val="32"/>
        </w:rPr>
        <w:t>/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5.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  <w:r w:rsidR="003163DD">
        <w:rPr>
          <w:rFonts w:ascii="TH SarabunPSK" w:hAnsi="TH SarabunPSK" w:cs="TH SarabunPSK"/>
          <w:noProof/>
          <w:sz w:val="32"/>
          <w:szCs w:val="32"/>
        </w:rPr>
        <w:tab/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6.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3163DD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</w:p>
    <w:p w:rsidR="0065175D" w:rsidRPr="003163DD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3163DD" w:rsidTr="00313D38">
        <w:trPr>
          <w:tblHeader/>
        </w:trPr>
        <w:tc>
          <w:tcPr>
            <w:tcW w:w="675" w:type="dxa"/>
            <w:vAlign w:val="center"/>
          </w:tcPr>
          <w:p w:rsidR="00313D38" w:rsidRPr="003163DD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3163DD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3163DD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3163DD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3163DD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3163DD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3163DD" w:rsidTr="00313D38">
        <w:tc>
          <w:tcPr>
            <w:tcW w:w="675" w:type="dxa"/>
            <w:vAlign w:val="center"/>
          </w:tcPr>
          <w:p w:rsidR="00313D38" w:rsidRPr="003163DD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163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163DD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3163DD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3163DD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ภบท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.5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หรือ ภบท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.8)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3163DD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3163DD" w:rsidRDefault="00313D38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3163DD" w:rsidRDefault="00313D38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3163DD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สำนักงานเขต เทศบาลนคร เทศบาลเมือง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  ทุกแห่ง และเมืองพัทยา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3163DD" w:rsidTr="00313D38">
        <w:tc>
          <w:tcPr>
            <w:tcW w:w="675" w:type="dxa"/>
            <w:vAlign w:val="center"/>
          </w:tcPr>
          <w:p w:rsidR="00313D38" w:rsidRPr="003163DD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163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163DD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3163DD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3163DD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(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ภบท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.5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หรือ ภบท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.8)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313D38" w:rsidRPr="003163DD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3163DD" w:rsidRDefault="00313D38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30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3163DD" w:rsidRDefault="00313D38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3163DD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สำนักงานเขต เทศบาลนคร เทศบาลเมือง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องค์การบริหารส่วนตำบล ทุกแห่ง และเมืองพัทยา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C26ED0" w:rsidRPr="003163DD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3163DD">
        <w:rPr>
          <w:rFonts w:ascii="TH SarabunPSK" w:hAnsi="TH SarabunPSK" w:cs="TH SarabunPSK"/>
          <w:noProof/>
          <w:sz w:val="32"/>
          <w:szCs w:val="32"/>
        </w:rPr>
        <w:t xml:space="preserve">31 </w:t>
      </w:r>
      <w:r w:rsidR="009B68CC"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8E2900" w:rsidRPr="003163DD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3163DD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3163DD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63DD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3163DD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734" w:rsidRPr="003163DD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3163DD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3163DD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3163D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3163D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3163DD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3163D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3163D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3163DD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3163D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163DD" w:rsidTr="004E651F">
        <w:trPr>
          <w:jc w:val="center"/>
        </w:trPr>
        <w:tc>
          <w:tcPr>
            <w:tcW w:w="675" w:type="dxa"/>
            <w:vAlign w:val="center"/>
          </w:tcPr>
          <w:p w:rsidR="00452B6B" w:rsidRPr="003163DD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163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163DD" w:rsidTr="004E651F">
        <w:trPr>
          <w:jc w:val="center"/>
        </w:trPr>
        <w:tc>
          <w:tcPr>
            <w:tcW w:w="675" w:type="dxa"/>
            <w:vAlign w:val="center"/>
          </w:tcPr>
          <w:p w:rsidR="00452B6B" w:rsidRPr="003163DD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163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163DD" w:rsidTr="004E651F">
        <w:trPr>
          <w:jc w:val="center"/>
        </w:trPr>
        <w:tc>
          <w:tcPr>
            <w:tcW w:w="675" w:type="dxa"/>
            <w:vAlign w:val="center"/>
          </w:tcPr>
          <w:p w:rsidR="00452B6B" w:rsidRPr="003163DD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3163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3163DD" w:rsidRDefault="00AC4ACB" w:rsidP="00452B6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กรณีเป็นนิติบุคคล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422EAB" w:rsidRPr="003163DD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3163DD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3163DD" w:rsidTr="004E651F">
        <w:trPr>
          <w:tblHeader/>
        </w:trPr>
        <w:tc>
          <w:tcPr>
            <w:tcW w:w="675" w:type="dxa"/>
            <w:vAlign w:val="center"/>
          </w:tcPr>
          <w:p w:rsidR="00422EAB" w:rsidRPr="003163D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3163D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3163DD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3163DD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3163DD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3163DD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3163DD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63D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163DD" w:rsidTr="004E651F">
        <w:tc>
          <w:tcPr>
            <w:tcW w:w="675" w:type="dxa"/>
            <w:vAlign w:val="center"/>
          </w:tcPr>
          <w:p w:rsidR="00AC4ACB" w:rsidRPr="003163DD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163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หลักฐานแสดงกรรมสิทธิ์ที่ดิน เช่น โฉนดที่ดิน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.3</w:t>
            </w:r>
          </w:p>
        </w:tc>
        <w:tc>
          <w:tcPr>
            <w:tcW w:w="1843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163DD" w:rsidTr="004E651F">
        <w:tc>
          <w:tcPr>
            <w:tcW w:w="675" w:type="dxa"/>
            <w:vAlign w:val="center"/>
          </w:tcPr>
          <w:p w:rsidR="00AC4ACB" w:rsidRPr="003163DD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163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3163DD" w:rsidTr="004E651F">
        <w:tc>
          <w:tcPr>
            <w:tcW w:w="675" w:type="dxa"/>
            <w:vAlign w:val="center"/>
          </w:tcPr>
          <w:p w:rsidR="00AC4ACB" w:rsidRPr="003163DD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3163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843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3163DD" w:rsidRDefault="00AC4ACB" w:rsidP="00AC4ACB">
            <w:pPr>
              <w:rPr>
                <w:rFonts w:ascii="TH SarabunPSK" w:hAnsi="TH SarabunPSK" w:cs="TH SarabunPSK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C6C22" w:rsidRPr="003163DD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3163DD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3163DD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3163DD" w:rsidRDefault="00F62F55" w:rsidP="00686A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Pr="003163DD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3163DD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3163DD" w:rsidTr="00C1539D">
        <w:tc>
          <w:tcPr>
            <w:tcW w:w="534" w:type="dxa"/>
          </w:tcPr>
          <w:p w:rsidR="00EA6950" w:rsidRPr="003163DD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163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3163DD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163D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สำนักงานเทศบาลตำบลกระสัง  อำเภอกระสัง  จังหวัดบุรีรัมย์  หมายเลขโทรศัพท์ 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0 4469 1508 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www.kscity.go.th</w:t>
            </w:r>
            <w:r w:rsidRPr="003163D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163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163D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3163DD" w:rsidTr="00C1539D">
        <w:tc>
          <w:tcPr>
            <w:tcW w:w="534" w:type="dxa"/>
          </w:tcPr>
          <w:p w:rsidR="00EA6950" w:rsidRPr="003163DD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163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3163DD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163D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3163D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163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163D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( 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.1111 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3163D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3163D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3163DD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3163DD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3163DD" w:rsidRDefault="00F064C0" w:rsidP="00686A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163DD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3163DD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3163DD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3163DD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163DD">
        <w:rPr>
          <w:rFonts w:ascii="TH SarabunPSK" w:hAnsi="TH SarabunPSK" w:cs="TH SarabunPSK"/>
          <w:noProof/>
          <w:sz w:val="32"/>
          <w:szCs w:val="32"/>
        </w:rPr>
        <w:t>-</w:t>
      </w:r>
      <w:r w:rsidRPr="003163DD">
        <w:rPr>
          <w:rFonts w:ascii="TH SarabunPSK" w:hAnsi="TH SarabunPSK" w:cs="TH SarabunPSK"/>
          <w:noProof/>
          <w:sz w:val="32"/>
          <w:szCs w:val="32"/>
        </w:rPr>
        <w:br/>
      </w:r>
    </w:p>
    <w:p w:rsidR="0064558D" w:rsidRPr="003163DD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3163DD" w:rsidTr="0064558D">
        <w:tc>
          <w:tcPr>
            <w:tcW w:w="1418" w:type="dxa"/>
          </w:tcPr>
          <w:p w:rsidR="0064558D" w:rsidRPr="003163DD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16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3163DD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02/09/2558</w:t>
            </w:r>
          </w:p>
        </w:tc>
      </w:tr>
      <w:tr w:rsidR="0064558D" w:rsidRPr="003163DD" w:rsidTr="0064558D">
        <w:tc>
          <w:tcPr>
            <w:tcW w:w="1418" w:type="dxa"/>
          </w:tcPr>
          <w:p w:rsidR="0064558D" w:rsidRPr="003163DD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16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3163DD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3163DD" w:rsidTr="0064558D">
        <w:tc>
          <w:tcPr>
            <w:tcW w:w="1418" w:type="dxa"/>
          </w:tcPr>
          <w:p w:rsidR="0064558D" w:rsidRPr="003163DD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16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3163DD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 สถ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มท</w:t>
            </w: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3163DD" w:rsidTr="0064558D">
        <w:tc>
          <w:tcPr>
            <w:tcW w:w="1418" w:type="dxa"/>
          </w:tcPr>
          <w:p w:rsidR="0064558D" w:rsidRPr="003163DD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16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3163DD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3163DD" w:rsidTr="0064558D">
        <w:tc>
          <w:tcPr>
            <w:tcW w:w="1418" w:type="dxa"/>
          </w:tcPr>
          <w:p w:rsidR="0064558D" w:rsidRPr="003163DD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16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3163DD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163D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4558D" w:rsidRPr="003163DD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3163DD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D51311" w:rsidRPr="003163DD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06" w:rsidRDefault="00945F06" w:rsidP="00C81DB8">
      <w:pPr>
        <w:spacing w:after="0" w:line="240" w:lineRule="auto"/>
      </w:pPr>
      <w:r>
        <w:separator/>
      </w:r>
    </w:p>
  </w:endnote>
  <w:endnote w:type="continuationSeparator" w:id="0">
    <w:p w:rsidR="00945F06" w:rsidRDefault="00945F0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06" w:rsidRDefault="00945F06" w:rsidP="00C81DB8">
      <w:pPr>
        <w:spacing w:after="0" w:line="240" w:lineRule="auto"/>
      </w:pPr>
      <w:r>
        <w:separator/>
      </w:r>
    </w:p>
  </w:footnote>
  <w:footnote w:type="continuationSeparator" w:id="0">
    <w:p w:rsidR="00945F06" w:rsidRDefault="00945F0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460DA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974FB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974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163DD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60DAA"/>
    <w:rsid w:val="004C0C85"/>
    <w:rsid w:val="004C3BDE"/>
    <w:rsid w:val="004E30D6"/>
    <w:rsid w:val="004E5749"/>
    <w:rsid w:val="004E651F"/>
    <w:rsid w:val="0050561E"/>
    <w:rsid w:val="005223AF"/>
    <w:rsid w:val="00541A32"/>
    <w:rsid w:val="00566406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45F06"/>
    <w:rsid w:val="00982CD7"/>
    <w:rsid w:val="00983E7C"/>
    <w:rsid w:val="0098687F"/>
    <w:rsid w:val="00995D16"/>
    <w:rsid w:val="009974FB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D8B4-3D31-49B4-BBC6-951CC4BF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Krasang</cp:lastModifiedBy>
  <cp:revision>4</cp:revision>
  <cp:lastPrinted>2015-09-02T04:23:00Z</cp:lastPrinted>
  <dcterms:created xsi:type="dcterms:W3CDTF">2015-09-02T04:22:00Z</dcterms:created>
  <dcterms:modified xsi:type="dcterms:W3CDTF">2015-09-02T04:23:00Z</dcterms:modified>
</cp:coreProperties>
</file>