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2F5D17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F5D17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และขนมูลฝอยทั่วไป</w:t>
      </w:r>
    </w:p>
    <w:p w:rsidR="00D239AD" w:rsidRPr="002F5D1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2F5D1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2F5D1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2F5D1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2F5D1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2F5D17" w:rsidRDefault="006358C5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F5D17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2F5D1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2F5D17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2F5D17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และขนมูลฝอยทั่วไป</w:t>
      </w:r>
    </w:p>
    <w:p w:rsidR="00132E1B" w:rsidRPr="002F5D17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2F5D1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)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F5D1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F5D1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2F5D17" w:rsidTr="008C1396">
        <w:tc>
          <w:tcPr>
            <w:tcW w:w="675" w:type="dxa"/>
          </w:tcPr>
          <w:p w:rsidR="00394708" w:rsidRPr="002F5D1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F5D17" w:rsidRDefault="00394708" w:rsidP="002F5D1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</w:p>
        </w:tc>
      </w:tr>
      <w:tr w:rsidR="0087182F" w:rsidRPr="002F5D17" w:rsidTr="008C1396">
        <w:tc>
          <w:tcPr>
            <w:tcW w:w="675" w:type="dxa"/>
          </w:tcPr>
          <w:p w:rsidR="00394708" w:rsidRPr="002F5D1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F5D17" w:rsidRDefault="00394708" w:rsidP="002F5D1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3F4A0D" w:rsidRPr="002F5D1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2F5D1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2F5D1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2F5D1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2F5D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2F5D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2F5D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2F5D1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2F5D1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2F5D1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2F5D1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2F5D1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2F5D1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และขนมูลฝอยทั่วไป</w:t>
      </w:r>
      <w:r w:rsidR="00094F82" w:rsidRPr="002F5D1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2F5D17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2F5D17" w:rsidTr="009B7715">
        <w:tc>
          <w:tcPr>
            <w:tcW w:w="675" w:type="dxa"/>
          </w:tcPr>
          <w:p w:rsidR="00094F82" w:rsidRPr="002F5D17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2F5D17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2F5D17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กองสาธารณสุขและสิ่งแวดล้อม  เทศบาลตำบลกระสัง  อำเภอกระสัง  จังหวัดบุรีรัมย์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313D38" w:rsidRPr="002F5D17" w:rsidRDefault="00A13B6C" w:rsidP="002F5D17">
            <w:pPr>
              <w:rPr>
                <w:rFonts w:ascii="TH SarabunPSK" w:hAnsi="TH SarabunPSK" w:cs="TH SarabunPSK" w:hint="cs"/>
                <w:iCs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2F5D1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2F5D1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2F5D17" w:rsidRDefault="002F5D17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t xml:space="preserve">    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 วิธีการ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ผู้ใดประสงค์ขอใบอนุญาตประกอบกิจการรับทำการเก็บ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กอง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สาธารณสุขและสิ่งแวดล้อม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ตามข้อกำหนดของท้องถิ่น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    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  (4) ......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>....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="00575FAF" w:rsidRPr="002F5D1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575FAF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65175D" w:rsidRPr="002F5D17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2F5D17" w:rsidTr="00313D38">
        <w:trPr>
          <w:tblHeader/>
        </w:trPr>
        <w:tc>
          <w:tcPr>
            <w:tcW w:w="675" w:type="dxa"/>
            <w:vAlign w:val="center"/>
          </w:tcPr>
          <w:p w:rsidR="00313D38" w:rsidRPr="002F5D1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2F5D1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2F5D1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2F5D17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2F5D17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2F5D17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F5D17" w:rsidTr="00313D38">
        <w:tc>
          <w:tcPr>
            <w:tcW w:w="675" w:type="dxa"/>
            <w:vAlign w:val="center"/>
          </w:tcPr>
          <w:p w:rsidR="00313D38" w:rsidRPr="002F5D1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F5D1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F5D17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2F5D1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313D38" w:rsidRPr="002F5D17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F5D1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2F5D17" w:rsidTr="00313D38">
        <w:tc>
          <w:tcPr>
            <w:tcW w:w="675" w:type="dxa"/>
            <w:vAlign w:val="center"/>
          </w:tcPr>
          <w:p w:rsidR="00313D38" w:rsidRPr="002F5D1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F5D1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F5D17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2F5D1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2F5D17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F5D17" w:rsidRDefault="00313D38" w:rsidP="002F5D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ใบ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อนุญาตไม่แก้ไข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คำขอหรือไม่ส่ง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เอก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สารเพิ่มเติมให้ครบถ้วน ตามที่กำหนดในแบบบันทึกความ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บก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การ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อุทธรณ์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</w:t>
            </w:r>
            <w:r w:rsidR="002F5D1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ครอง 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 2539))</w:t>
            </w:r>
          </w:p>
        </w:tc>
      </w:tr>
      <w:tr w:rsidR="00313D38" w:rsidRPr="002F5D17" w:rsidTr="00313D38">
        <w:tc>
          <w:tcPr>
            <w:tcW w:w="675" w:type="dxa"/>
            <w:vAlign w:val="center"/>
          </w:tcPr>
          <w:p w:rsidR="00313D38" w:rsidRPr="002F5D1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F5D1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2F5D17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2F5D1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2F5D17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F5D1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2F5D17" w:rsidTr="00313D38">
        <w:tc>
          <w:tcPr>
            <w:tcW w:w="675" w:type="dxa"/>
            <w:vAlign w:val="center"/>
          </w:tcPr>
          <w:p w:rsidR="00313D38" w:rsidRPr="002F5D1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F5D1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2F5D17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2F5D1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แจ้งคำสั่งไม่ออกใบอนุญาตประกอบกิจการรับทำการเก็บ และขนมูล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ฝอยทั่วไปแก่ผู้ขออนุญาตทราบ พร้อมแจ้งสิทธิในการอุทธรณ์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2F5D17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 w:hint="cs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F5D1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 ให้ขยาย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เวลาออกไปได้อีกไม่เกิน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ครั้งๆ ละไม่เกิน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และแจ้งให้ผู้ยื่นคำขอทราบภายใน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 พร้อมสำเนาแจ้ง ก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 )</w:t>
            </w:r>
          </w:p>
        </w:tc>
      </w:tr>
      <w:tr w:rsidR="00313D38" w:rsidRPr="002F5D17" w:rsidTr="00313D38">
        <w:tc>
          <w:tcPr>
            <w:tcW w:w="675" w:type="dxa"/>
            <w:vAlign w:val="center"/>
          </w:tcPr>
          <w:p w:rsidR="00313D38" w:rsidRPr="002F5D1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F5D1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2F5D17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2F5D1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2F5D17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F5D17" w:rsidRDefault="00313D38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F5D1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2F5D1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2F5D1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2F5D17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2F5D1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2F5D17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2F5D17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2F5D1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F5D17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2F5D17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2F5D1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2F5D1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2F5D17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2F5D1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2F5D1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2F5D17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2F5D1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F5D17" w:rsidTr="004E651F">
        <w:trPr>
          <w:jc w:val="center"/>
        </w:trPr>
        <w:tc>
          <w:tcPr>
            <w:tcW w:w="675" w:type="dxa"/>
            <w:vAlign w:val="center"/>
          </w:tcPr>
          <w:p w:rsidR="00452B6B" w:rsidRPr="002F5D17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F5D17" w:rsidRDefault="00AC4ACB" w:rsidP="00452B6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2F5D17" w:rsidTr="004E651F">
        <w:trPr>
          <w:jc w:val="center"/>
        </w:trPr>
        <w:tc>
          <w:tcPr>
            <w:tcW w:w="675" w:type="dxa"/>
            <w:vAlign w:val="center"/>
          </w:tcPr>
          <w:p w:rsidR="00452B6B" w:rsidRPr="002F5D17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F5D17" w:rsidRDefault="00AC4ACB" w:rsidP="00452B6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2F5D1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F5D17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2F5D17" w:rsidTr="004E651F">
        <w:trPr>
          <w:tblHeader/>
        </w:trPr>
        <w:tc>
          <w:tcPr>
            <w:tcW w:w="675" w:type="dxa"/>
            <w:vAlign w:val="center"/>
          </w:tcPr>
          <w:p w:rsidR="00422EAB" w:rsidRPr="002F5D1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2F5D1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2F5D17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2F5D1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F5D1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2F5D1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2F5D1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5D1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F5D17" w:rsidTr="004E651F">
        <w:tc>
          <w:tcPr>
            <w:tcW w:w="675" w:type="dxa"/>
            <w:vAlign w:val="center"/>
          </w:tcPr>
          <w:p w:rsidR="00AC4ACB" w:rsidRPr="002F5D1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สำเนาใบอนุญาตตามกฎหมายว่าด้วยการควบคุมอาคาร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ในกรณีที่มีสถานีขนถ่าย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2F5D17" w:rsidTr="004E651F">
        <w:tc>
          <w:tcPr>
            <w:tcW w:w="675" w:type="dxa"/>
            <w:vAlign w:val="center"/>
          </w:tcPr>
          <w:p w:rsidR="00AC4ACB" w:rsidRPr="002F5D1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2F5D17" w:rsidTr="004E651F">
        <w:tc>
          <w:tcPr>
            <w:tcW w:w="675" w:type="dxa"/>
            <w:vAlign w:val="center"/>
          </w:tcPr>
          <w:p w:rsidR="00AC4ACB" w:rsidRPr="002F5D1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เอกสารแสดงให้เห็นว่าผู้ขับขี่และผู้ปฏิบัติงานประจำยานพาหนะผ่าน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การฝึกอบรมด้านการจัดการมูลฝอยทั่วไป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2F5D17" w:rsidTr="004E651F">
        <w:tc>
          <w:tcPr>
            <w:tcW w:w="675" w:type="dxa"/>
            <w:vAlign w:val="center"/>
          </w:tcPr>
          <w:p w:rsidR="00AC4ACB" w:rsidRPr="002F5D1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2F5D17" w:rsidRDefault="00AC4ACB" w:rsidP="002F5D17">
            <w:pPr>
              <w:jc w:val="center"/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F5D17" w:rsidRDefault="00AC4ACB" w:rsidP="00AC4ACB">
            <w:pPr>
              <w:rPr>
                <w:rFonts w:ascii="TH SarabunPSK" w:hAnsi="TH SarabunPSK" w:cs="TH SarabunPSK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2F5D17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F5D1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2F5D17" w:rsidTr="00090552">
        <w:tc>
          <w:tcPr>
            <w:tcW w:w="534" w:type="dxa"/>
          </w:tcPr>
          <w:p w:rsidR="00A13B6C" w:rsidRPr="002F5D17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2F5D17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อัตราค่าธรรมเนียมใบอนุญาตรับทำการเก็บ และขนมูลฝอยทั่วไป ฉบับละไม่เกิน </w:t>
            </w: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5,000 </w:t>
            </w: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>(</w:t>
            </w: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2F5D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Pr="002F5D17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5,000 </w:t>
            </w:r>
            <w:r w:rsidR="00F5490C"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2F5D17" w:rsidRDefault="00E90756" w:rsidP="002F5D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อัตราค่าธรรมเนียมระบุตามข้อกำหนดของท้องถิ่น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  <w:r w:rsidR="000F1309" w:rsidRPr="002F5D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216FA4" w:rsidRPr="002F5D1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2F5D17" w:rsidTr="00C1539D">
        <w:tc>
          <w:tcPr>
            <w:tcW w:w="534" w:type="dxa"/>
          </w:tcPr>
          <w:p w:rsidR="00EA6950" w:rsidRPr="002F5D1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F5D17" w:rsidRDefault="00EA6950" w:rsidP="002F5D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F5D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 อำเภอกระสัง  จังหวัดบุรีรัมย์  หมายเลขโทรศัพท์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0 4469 1508 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</w:p>
        </w:tc>
      </w:tr>
      <w:tr w:rsidR="00EA6950" w:rsidRPr="002F5D17" w:rsidTr="00C1539D">
        <w:tc>
          <w:tcPr>
            <w:tcW w:w="534" w:type="dxa"/>
          </w:tcPr>
          <w:p w:rsidR="00EA6950" w:rsidRPr="002F5D1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F5D1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F5D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2F5D1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F5D1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F5D1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2F5D1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2F5D17" w:rsidTr="00C1539D">
        <w:tc>
          <w:tcPr>
            <w:tcW w:w="675" w:type="dxa"/>
          </w:tcPr>
          <w:p w:rsidR="00F064C0" w:rsidRPr="002F5D17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2F5D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2F5D17" w:rsidRDefault="00F064C0" w:rsidP="002F5D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2F5D1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/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ให้เป็นไปตามข้อกำหนดของถิ่น</w:t>
            </w:r>
            <w:r w:rsidRPr="002F5D1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C1539D" w:rsidRPr="002F5D17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2F5D17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2F5D17" w:rsidRDefault="002F5D17" w:rsidP="0064558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ารแจ้ง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ผลการพิจารณา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t>19.1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ครั้งๆ ละไม่เกิน 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และให้แจ้งต่อผู้ยื่นคำขอทราบภายใน </w:t>
      </w:r>
      <w:r w:rsidR="0064558D" w:rsidRPr="002F5D1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64558D"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2F5D17" w:rsidRDefault="002F5D17" w:rsidP="0064558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:rsidR="002F5D17" w:rsidRDefault="002F5D17" w:rsidP="0064558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:rsidR="002F5D17" w:rsidRDefault="002F5D17" w:rsidP="0064558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:rsidR="0064558D" w:rsidRPr="002F5D1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2F5D17">
        <w:rPr>
          <w:rFonts w:ascii="TH SarabunPSK" w:hAnsi="TH SarabunPSK" w:cs="TH SarabunPSK"/>
          <w:noProof/>
          <w:sz w:val="32"/>
          <w:szCs w:val="32"/>
        </w:rPr>
        <w:lastRenderedPageBreak/>
        <w:br/>
      </w:r>
      <w:r w:rsidR="002F5D17"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2F5D17">
        <w:rPr>
          <w:rFonts w:ascii="TH SarabunPSK" w:hAnsi="TH SarabunPSK" w:cs="TH SarabunPSK"/>
          <w:noProof/>
          <w:sz w:val="32"/>
          <w:szCs w:val="32"/>
        </w:rPr>
        <w:t xml:space="preserve">19.2 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2F5D17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2F5D1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วันจนกว่าจะพิจารณาแล้วเสร็จ พร้อมสำเนาแจ้ง ก</w:t>
      </w:r>
      <w:r w:rsidRPr="002F5D17">
        <w:rPr>
          <w:rFonts w:ascii="TH SarabunPSK" w:hAnsi="TH SarabunPSK" w:cs="TH SarabunPSK"/>
          <w:noProof/>
          <w:sz w:val="32"/>
          <w:szCs w:val="32"/>
        </w:rPr>
        <w:t>.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พ</w:t>
      </w:r>
      <w:r w:rsidRPr="002F5D17">
        <w:rPr>
          <w:rFonts w:ascii="TH SarabunPSK" w:hAnsi="TH SarabunPSK" w:cs="TH SarabunPSK"/>
          <w:noProof/>
          <w:sz w:val="32"/>
          <w:szCs w:val="32"/>
        </w:rPr>
        <w:t>.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2F5D17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F5D17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ทราบทุกครั้ง</w:t>
      </w:r>
      <w:r w:rsidRPr="002F5D17">
        <w:rPr>
          <w:rFonts w:ascii="TH SarabunPSK" w:hAnsi="TH SarabunPSK" w:cs="TH SarabunPSK"/>
          <w:noProof/>
          <w:sz w:val="32"/>
          <w:szCs w:val="32"/>
        </w:rPr>
        <w:br/>
      </w:r>
    </w:p>
    <w:p w:rsidR="0064558D" w:rsidRPr="002F5D1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2F5D17" w:rsidTr="0064558D">
        <w:tc>
          <w:tcPr>
            <w:tcW w:w="1418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31/08/2558</w:t>
            </w:r>
          </w:p>
        </w:tc>
      </w:tr>
      <w:tr w:rsidR="0064558D" w:rsidRPr="002F5D17" w:rsidTr="0064558D">
        <w:tc>
          <w:tcPr>
            <w:tcW w:w="1418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รออนุมัติขั้นที่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 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2F5D17" w:rsidTr="0064558D">
        <w:tc>
          <w:tcPr>
            <w:tcW w:w="1418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2F5D17" w:rsidTr="0064558D">
        <w:tc>
          <w:tcPr>
            <w:tcW w:w="1418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2F5D17" w:rsidTr="0064558D">
        <w:tc>
          <w:tcPr>
            <w:tcW w:w="1418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2F5D1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F5D1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2F5D1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2F5D17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2F5D17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35" w:rsidRDefault="00DB0535" w:rsidP="00C81DB8">
      <w:pPr>
        <w:spacing w:after="0" w:line="240" w:lineRule="auto"/>
      </w:pPr>
      <w:r>
        <w:separator/>
      </w:r>
    </w:p>
  </w:endnote>
  <w:endnote w:type="continuationSeparator" w:id="0">
    <w:p w:rsidR="00DB0535" w:rsidRDefault="00DB053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35" w:rsidRDefault="00DB0535" w:rsidP="00C81DB8">
      <w:pPr>
        <w:spacing w:after="0" w:line="240" w:lineRule="auto"/>
      </w:pPr>
      <w:r>
        <w:separator/>
      </w:r>
    </w:p>
  </w:footnote>
  <w:footnote w:type="continuationSeparator" w:id="0">
    <w:p w:rsidR="00DB0535" w:rsidRDefault="00DB053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358C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C40A98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40A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5D17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58C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40A98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053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92FB-61C2-4ACD-9246-F6E763AC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3</cp:revision>
  <cp:lastPrinted>2015-08-31T05:32:00Z</cp:lastPrinted>
  <dcterms:created xsi:type="dcterms:W3CDTF">2015-08-31T05:31:00Z</dcterms:created>
  <dcterms:modified xsi:type="dcterms:W3CDTF">2015-08-31T05:33:00Z</dcterms:modified>
</cp:coreProperties>
</file>