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6C73C6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6C73C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D239AD" w:rsidRPr="006C73C6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C73C6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6C73C6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6C73C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6C73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6C73C6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6C73C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6C73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6C73C6" w:rsidRDefault="00DB13A6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C73C6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6C73C6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6C73C6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6C73C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132E1B" w:rsidRPr="006C73C6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6C73C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(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)</w:t>
      </w: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6C73C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6C73C6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6C73C6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6C73C6" w:rsidTr="008C1396">
        <w:tc>
          <w:tcPr>
            <w:tcW w:w="675" w:type="dxa"/>
          </w:tcPr>
          <w:p w:rsidR="00394708" w:rsidRPr="006C73C6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6C73C6" w:rsidRDefault="00394708" w:rsidP="006C73C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2550</w:t>
            </w:r>
          </w:p>
        </w:tc>
      </w:tr>
      <w:tr w:rsidR="0087182F" w:rsidRPr="006C73C6" w:rsidTr="008C1396">
        <w:tc>
          <w:tcPr>
            <w:tcW w:w="675" w:type="dxa"/>
          </w:tcPr>
          <w:p w:rsidR="00394708" w:rsidRPr="006C73C6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6C73C6" w:rsidRDefault="00394708" w:rsidP="006C73C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2545</w:t>
            </w:r>
          </w:p>
        </w:tc>
      </w:tr>
    </w:tbl>
    <w:p w:rsidR="003F4A0D" w:rsidRPr="006C73C6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6C73C6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6C73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6C73C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. 2535</w:t>
      </w:r>
      <w:r w:rsidR="00C77AEA"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6C73C6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6C73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C73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30</w:t>
      </w:r>
      <w:r w:rsidR="00C81DB8" w:rsidRPr="006C73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6C73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6C73C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6C73C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6C73C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6C73C6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6C73C6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6C73C6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 เทศบาลตำบลกระสัง</w:t>
      </w:r>
      <w:r w:rsidR="00094F82" w:rsidRPr="006C73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6C73C6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6C73C6" w:rsidTr="009B7715">
        <w:tc>
          <w:tcPr>
            <w:tcW w:w="675" w:type="dxa"/>
          </w:tcPr>
          <w:p w:rsidR="00094F82" w:rsidRPr="006C73C6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6C73C6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6C73C6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กองสาธารณสุขและสิ่งแวดล้อม เทศบาลตำบลกระสัง อำเภอกระสัง จังหวัดบุรีรัมย์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6C73C6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313D38" w:rsidRPr="006C73C6" w:rsidRDefault="00A13B6C" w:rsidP="006C73C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575FAF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575FAF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</w:t>
            </w:r>
            <w:r w:rsidR="00575FAF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="00575FAF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6C73C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8441F" w:rsidRPr="006C73C6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C73C6" w:rsidRDefault="006C73C6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 วิธีการ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 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กองสาธารณสุขและสิ่งแวดล้อม เทศบาลตำบลกระสัง</w:t>
      </w:r>
    </w:p>
    <w:p w:rsidR="006C73C6" w:rsidRDefault="006C73C6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6C73C6" w:rsidRDefault="006C73C6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575FAF" w:rsidRPr="006C73C6" w:rsidRDefault="006C73C6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t xml:space="preserve">     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>)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 xml:space="preserve">(3)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>(4) ......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ส่วนท้องถิ่นกำหนดไว้ในข้อกำหนดของท้องถิ่น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>....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หมายเหตุ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="00575FAF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="00575FAF" w:rsidRPr="006C73C6">
        <w:rPr>
          <w:rFonts w:ascii="TH SarabunPSK" w:hAnsi="TH SarabunPSK" w:cs="TH SarabunPSK"/>
          <w:noProof/>
          <w:sz w:val="32"/>
          <w:szCs w:val="32"/>
        </w:rPr>
        <w:br/>
      </w:r>
    </w:p>
    <w:p w:rsidR="0065175D" w:rsidRPr="006C73C6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6C73C6" w:rsidTr="00313D38">
        <w:trPr>
          <w:tblHeader/>
        </w:trPr>
        <w:tc>
          <w:tcPr>
            <w:tcW w:w="675" w:type="dxa"/>
            <w:vAlign w:val="center"/>
          </w:tcPr>
          <w:p w:rsidR="00313D38" w:rsidRPr="006C73C6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6C73C6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6C73C6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6C73C6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6C73C6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6C73C6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6C73C6" w:rsidTr="00313D38">
        <w:tc>
          <w:tcPr>
            <w:tcW w:w="675" w:type="dxa"/>
            <w:vAlign w:val="center"/>
          </w:tcPr>
          <w:p w:rsidR="00313D38" w:rsidRPr="006C73C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C73C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6C73C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6C73C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พร้อมหลักฐานที่ท้องถิ่นกำหนด</w:t>
            </w:r>
          </w:p>
          <w:p w:rsidR="00313D38" w:rsidRPr="006C73C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C73C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6C73C6" w:rsidTr="00313D38">
        <w:tc>
          <w:tcPr>
            <w:tcW w:w="675" w:type="dxa"/>
            <w:vAlign w:val="center"/>
          </w:tcPr>
          <w:p w:rsidR="00313D38" w:rsidRPr="006C73C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C73C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6C73C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6C73C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6C73C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C73C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การคืนด้วย และแจ้งสิทธิในการอุทธรณ์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 2539)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6C73C6" w:rsidTr="00313D38">
        <w:tc>
          <w:tcPr>
            <w:tcW w:w="675" w:type="dxa"/>
            <w:vAlign w:val="center"/>
          </w:tcPr>
          <w:p w:rsidR="00313D38" w:rsidRPr="006C73C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C73C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6C73C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6C73C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6C73C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C73C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30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56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2)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 2557)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6C73C6" w:rsidTr="00313D38">
        <w:tc>
          <w:tcPr>
            <w:tcW w:w="675" w:type="dxa"/>
            <w:vAlign w:val="center"/>
          </w:tcPr>
          <w:p w:rsidR="00313D38" w:rsidRPr="006C73C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C73C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6C73C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6C73C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2.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แก่ผู้ขออนุญาตทราบ พร้อมแจ้งสิทธิในการอุทธรณ์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6C73C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8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C73C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2.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6C73C6" w:rsidTr="00313D38">
        <w:tc>
          <w:tcPr>
            <w:tcW w:w="675" w:type="dxa"/>
            <w:vAlign w:val="center"/>
          </w:tcPr>
          <w:p w:rsidR="00313D38" w:rsidRPr="006C73C6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C73C6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313D38" w:rsidRPr="006C73C6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6C73C6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6C73C6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C73C6" w:rsidRDefault="00313D38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C73C6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C26ED0" w:rsidRPr="006C73C6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6C73C6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9B68CC"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8E2900" w:rsidRPr="006C73C6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6C73C6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73C6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6C73C6" w:rsidRPr="006C73C6" w:rsidRDefault="006C73C6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2900" w:rsidRPr="006C73C6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6C73C6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6C73C6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6C73C6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6C73C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6C73C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6C73C6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6C73C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6C73C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6C73C6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6C73C6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C73C6" w:rsidTr="004E651F">
        <w:trPr>
          <w:jc w:val="center"/>
        </w:trPr>
        <w:tc>
          <w:tcPr>
            <w:tcW w:w="675" w:type="dxa"/>
            <w:vAlign w:val="center"/>
          </w:tcPr>
          <w:p w:rsidR="00452B6B" w:rsidRPr="006C73C6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กระทรวงมหาดไทย</w:t>
            </w:r>
          </w:p>
        </w:tc>
        <w:tc>
          <w:tcPr>
            <w:tcW w:w="1559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6C73C6" w:rsidTr="004E651F">
        <w:trPr>
          <w:jc w:val="center"/>
        </w:trPr>
        <w:tc>
          <w:tcPr>
            <w:tcW w:w="675" w:type="dxa"/>
            <w:vAlign w:val="center"/>
          </w:tcPr>
          <w:p w:rsidR="00452B6B" w:rsidRPr="006C73C6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กระทรวงมหาดไทย</w:t>
            </w:r>
          </w:p>
        </w:tc>
        <w:tc>
          <w:tcPr>
            <w:tcW w:w="1559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6C73C6" w:rsidTr="004E651F">
        <w:trPr>
          <w:jc w:val="center"/>
        </w:trPr>
        <w:tc>
          <w:tcPr>
            <w:tcW w:w="675" w:type="dxa"/>
            <w:vAlign w:val="center"/>
          </w:tcPr>
          <w:p w:rsidR="00452B6B" w:rsidRPr="006C73C6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6C73C6" w:rsidTr="004E651F">
        <w:trPr>
          <w:jc w:val="center"/>
        </w:trPr>
        <w:tc>
          <w:tcPr>
            <w:tcW w:w="675" w:type="dxa"/>
            <w:vAlign w:val="center"/>
          </w:tcPr>
          <w:p w:rsidR="00452B6B" w:rsidRPr="006C73C6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6C73C6" w:rsidTr="004E651F">
        <w:trPr>
          <w:jc w:val="center"/>
        </w:trPr>
        <w:tc>
          <w:tcPr>
            <w:tcW w:w="675" w:type="dxa"/>
            <w:vAlign w:val="center"/>
          </w:tcPr>
          <w:p w:rsidR="00452B6B" w:rsidRPr="006C73C6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C73C6" w:rsidRDefault="00AC4ACB" w:rsidP="00452B6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422EAB" w:rsidRPr="006C73C6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6C73C6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6C73C6" w:rsidTr="004E651F">
        <w:trPr>
          <w:tblHeader/>
        </w:trPr>
        <w:tc>
          <w:tcPr>
            <w:tcW w:w="675" w:type="dxa"/>
            <w:vAlign w:val="center"/>
          </w:tcPr>
          <w:p w:rsidR="00422EAB" w:rsidRPr="006C73C6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6C73C6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6C73C6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6C73C6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6C73C6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6C73C6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6C73C6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C73C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C73C6" w:rsidTr="004E651F">
        <w:tc>
          <w:tcPr>
            <w:tcW w:w="675" w:type="dxa"/>
            <w:vAlign w:val="center"/>
          </w:tcPr>
          <w:p w:rsidR="00AC4ACB" w:rsidRPr="006C73C6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ประเภทกิจการ</w:t>
            </w:r>
          </w:p>
        </w:tc>
        <w:tc>
          <w:tcPr>
            <w:tcW w:w="1843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6C73C6" w:rsidTr="004E651F">
        <w:tc>
          <w:tcPr>
            <w:tcW w:w="675" w:type="dxa"/>
            <w:vAlign w:val="center"/>
          </w:tcPr>
          <w:p w:rsidR="00AC4ACB" w:rsidRPr="006C73C6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6C73C6" w:rsidTr="004E651F">
        <w:tc>
          <w:tcPr>
            <w:tcW w:w="675" w:type="dxa"/>
            <w:vAlign w:val="center"/>
          </w:tcPr>
          <w:p w:rsidR="00AC4ACB" w:rsidRPr="006C73C6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โรงงาน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ควบคุมอาคาร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2522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โรงแรม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2547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 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2546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6C73C6" w:rsidTr="004E651F">
        <w:tc>
          <w:tcPr>
            <w:tcW w:w="675" w:type="dxa"/>
            <w:vAlign w:val="center"/>
          </w:tcPr>
          <w:p w:rsidR="00AC4ACB" w:rsidRPr="006C73C6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สิ่งแวดล้อม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(EIA)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6C73C6" w:rsidTr="004E651F">
        <w:tc>
          <w:tcPr>
            <w:tcW w:w="675" w:type="dxa"/>
            <w:vAlign w:val="center"/>
          </w:tcPr>
          <w:p w:rsidR="00AC4ACB" w:rsidRPr="006C73C6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6C73C6" w:rsidTr="004E651F">
        <w:tc>
          <w:tcPr>
            <w:tcW w:w="675" w:type="dxa"/>
            <w:vAlign w:val="center"/>
          </w:tcPr>
          <w:p w:rsidR="00AC4ACB" w:rsidRPr="006C73C6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C73C6" w:rsidRDefault="00AC4ACB" w:rsidP="006C73C6">
            <w:pPr>
              <w:jc w:val="center"/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6C73C6" w:rsidRDefault="00AC4ACB" w:rsidP="00AC4ACB">
            <w:pPr>
              <w:rPr>
                <w:rFonts w:ascii="TH SarabunPSK" w:hAnsi="TH SarabunPSK" w:cs="TH SarabunPSK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6C6C22" w:rsidRPr="006C73C6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6C73C6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6C73C6" w:rsidTr="00090552">
        <w:tc>
          <w:tcPr>
            <w:tcW w:w="534" w:type="dxa"/>
          </w:tcPr>
          <w:p w:rsidR="00A13B6C" w:rsidRPr="006C73C6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6C73C6" w:rsidRDefault="00A13B6C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6C73C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10,000 </w:t>
            </w:r>
            <w:r w:rsidRPr="006C73C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="006C73C6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    </w:t>
            </w:r>
            <w:r w:rsidRPr="006C73C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6C73C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Pr="006C73C6" w:rsidRDefault="000F1309" w:rsidP="00E9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1,000 </w:t>
            </w:r>
            <w:r w:rsidR="00F5490C"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6C73C6" w:rsidRDefault="00E90756" w:rsidP="006C73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((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ตามเทศบัญญัติเทศบาลตำบลกระสัง เรื่องการควบคุมกิจการที่เป็นอันตรายต่อสุขภาพ พ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.2543)</w:t>
            </w:r>
            <w:r w:rsidR="000F1309" w:rsidRPr="006C73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C73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216FA4" w:rsidRPr="006C73C6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6C73C6" w:rsidTr="00C1539D">
        <w:tc>
          <w:tcPr>
            <w:tcW w:w="534" w:type="dxa"/>
          </w:tcPr>
          <w:p w:rsidR="00EA6950" w:rsidRPr="006C73C6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C73C6" w:rsidRDefault="00EA6950" w:rsidP="006C73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C73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สำนักงานเทศบาลตำบลกระสัง อำเภอกระสัง จังหวัดบุรีรัมย์ หมายเลขโทรศัพท์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044 691 508 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www.kscity.go.th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6C73C6" w:rsidTr="00C1539D">
        <w:tc>
          <w:tcPr>
            <w:tcW w:w="534" w:type="dxa"/>
          </w:tcPr>
          <w:p w:rsidR="00EA6950" w:rsidRPr="006C73C6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C73C6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C73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6C73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C73C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6C73C6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6C73C6" w:rsidTr="00C1539D">
        <w:tc>
          <w:tcPr>
            <w:tcW w:w="675" w:type="dxa"/>
          </w:tcPr>
          <w:p w:rsidR="00F064C0" w:rsidRPr="006C73C6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6C73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6C73C6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6C73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(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/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6C73C6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)</w:t>
            </w:r>
            <w:r w:rsidRPr="006C73C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C1539D" w:rsidRPr="006C73C6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6C73C6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6C73C6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6C73C6">
        <w:rPr>
          <w:rFonts w:ascii="TH SarabunPSK" w:hAnsi="TH SarabunPSK" w:cs="TH SarabunPSK"/>
          <w:noProof/>
          <w:sz w:val="32"/>
          <w:szCs w:val="32"/>
        </w:rPr>
        <w:t>-</w:t>
      </w:r>
    </w:p>
    <w:p w:rsidR="0064558D" w:rsidRPr="006C73C6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6C73C6" w:rsidTr="0064558D">
        <w:tc>
          <w:tcPr>
            <w:tcW w:w="1418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31/08/2558</w:t>
            </w:r>
          </w:p>
        </w:tc>
      </w:tr>
      <w:tr w:rsidR="0064558D" w:rsidRPr="006C73C6" w:rsidTr="0064558D">
        <w:tc>
          <w:tcPr>
            <w:tcW w:w="1418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6C73C6" w:rsidTr="0064558D">
        <w:tc>
          <w:tcPr>
            <w:tcW w:w="1418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6C73C6" w:rsidTr="0064558D">
        <w:tc>
          <w:tcPr>
            <w:tcW w:w="1418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6C73C6" w:rsidTr="0064558D">
        <w:tc>
          <w:tcPr>
            <w:tcW w:w="1418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6C73C6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C73C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6C73C6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6C73C6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6C73C6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6C73C6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cs/>
          <w:lang w:bidi="th-TH"/>
        </w:rPr>
      </w:pPr>
    </w:p>
    <w:sectPr w:rsidR="003F4A0D" w:rsidRPr="006C73C6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FD" w:rsidRDefault="00FE62FD" w:rsidP="00C81DB8">
      <w:pPr>
        <w:spacing w:after="0" w:line="240" w:lineRule="auto"/>
      </w:pPr>
      <w:r>
        <w:separator/>
      </w:r>
    </w:p>
  </w:endnote>
  <w:endnote w:type="continuationSeparator" w:id="0">
    <w:p w:rsidR="00FE62FD" w:rsidRDefault="00FE62F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FD" w:rsidRDefault="00FE62FD" w:rsidP="00C81DB8">
      <w:pPr>
        <w:spacing w:after="0" w:line="240" w:lineRule="auto"/>
      </w:pPr>
      <w:r>
        <w:separator/>
      </w:r>
    </w:p>
  </w:footnote>
  <w:footnote w:type="continuationSeparator" w:id="0">
    <w:p w:rsidR="00FE62FD" w:rsidRDefault="00FE62F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DB13A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C73C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C73C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C73C6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13A6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D762-D0BC-47AD-95D5-EBF61DF1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8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2</cp:revision>
  <cp:lastPrinted>2015-03-02T15:12:00Z</cp:lastPrinted>
  <dcterms:created xsi:type="dcterms:W3CDTF">2015-08-31T04:28:00Z</dcterms:created>
  <dcterms:modified xsi:type="dcterms:W3CDTF">2015-08-31T04:28:00Z</dcterms:modified>
</cp:coreProperties>
</file>